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04" w:rsidRDefault="00407D49">
      <w:r w:rsidRPr="00407D49">
        <w:rPr>
          <w:noProof/>
          <w:sz w:val="20"/>
        </w:rPr>
        <w:pict>
          <v:line id="_x0000_s1030" style="position:absolute;z-index:5" from="452.9pt,9pt" to="452.9pt,81pt"/>
        </w:pict>
      </w:r>
      <w:r w:rsidRPr="00407D4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5.15pt;margin-top:3.45pt;width:66.55pt;height:68.6pt;z-index:3" stroked="f">
            <v:textbox style="mso-next-textbox:#_x0000_s1028">
              <w:txbxContent>
                <w:p w:rsidR="00C64B04" w:rsidRDefault="00C64B04"/>
                <w:p w:rsidR="00C64B04" w:rsidRDefault="00C64B04"/>
              </w:txbxContent>
            </v:textbox>
          </v:shape>
        </w:pict>
      </w:r>
      <w:r w:rsidRPr="00407D49">
        <w:rPr>
          <w:noProof/>
          <w:sz w:val="20"/>
        </w:rPr>
        <w:pict>
          <v:rect id="_x0000_s1026" style="position:absolute;margin-left:-21.6pt;margin-top:-5.6pt;width:63pt;height:81pt;z-index:1" stroked="f"/>
        </w:pict>
      </w:r>
    </w:p>
    <w:p w:rsidR="00C64B04" w:rsidRDefault="00407D49">
      <w:r w:rsidRPr="00407D49">
        <w:rPr>
          <w:noProof/>
          <w:sz w:val="20"/>
        </w:rPr>
        <w:pict>
          <v:shape id="_x0000_s1027" type="#_x0000_t202" style="position:absolute;margin-left:63pt;margin-top:5.15pt;width:401.6pt;height:27pt;z-index:2" stroked="f">
            <v:fill opacity=".5"/>
            <v:textbox style="mso-next-textbox:#_x0000_s1027" inset="0,0,0,0">
              <w:txbxContent>
                <w:p w:rsidR="00C64B04" w:rsidRDefault="00EA01CC">
                  <w:pPr>
                    <w:pStyle w:val="Ttulo2"/>
                    <w:rPr>
                      <w:b/>
                      <w:bCs/>
                      <w:color w:val="808000"/>
                    </w:rPr>
                  </w:pPr>
                  <w:r>
                    <w:rPr>
                      <w:b/>
                      <w:bCs/>
                      <w:color w:val="808000"/>
                    </w:rPr>
                    <w:t xml:space="preserve">Rolando </w:t>
                  </w:r>
                  <w:proofErr w:type="spellStart"/>
                  <w:r>
                    <w:rPr>
                      <w:b/>
                      <w:bCs/>
                      <w:color w:val="808000"/>
                    </w:rPr>
                    <w:t>Fabianni</w:t>
                  </w:r>
                  <w:proofErr w:type="spellEnd"/>
                  <w:r>
                    <w:rPr>
                      <w:b/>
                      <w:bCs/>
                      <w:color w:val="808000"/>
                    </w:rPr>
                    <w:t xml:space="preserve"> Martinez Huera </w:t>
                  </w:r>
                  <w:proofErr w:type="spellStart"/>
                  <w:r w:rsidR="00E15CF5">
                    <w:rPr>
                      <w:b/>
                      <w:bCs/>
                      <w:color w:val="808000"/>
                    </w:rPr>
                    <w:t>Huera</w:t>
                  </w:r>
                  <w:proofErr w:type="spellEnd"/>
                </w:p>
              </w:txbxContent>
            </v:textbox>
          </v:shape>
        </w:pict>
      </w:r>
    </w:p>
    <w:p w:rsidR="00C64B04" w:rsidRDefault="00C64B04"/>
    <w:p w:rsidR="00C64B04" w:rsidRDefault="00C64B04"/>
    <w:p w:rsidR="00C64B04" w:rsidRDefault="00407D49">
      <w:pPr>
        <w:jc w:val="right"/>
        <w:rPr>
          <w:color w:val="FF0000"/>
        </w:rPr>
      </w:pPr>
      <w:r w:rsidRPr="00407D49">
        <w:rPr>
          <w:noProof/>
          <w:color w:val="FF0000"/>
          <w:sz w:val="20"/>
        </w:rPr>
        <w:pict>
          <v:line id="_x0000_s1029" style="position:absolute;left:0;text-align:left;z-index:4" from="117pt,7.8pt" to="468pt,7.8pt"/>
        </w:pict>
      </w:r>
    </w:p>
    <w:p w:rsidR="00C64B04" w:rsidRDefault="00C64B04">
      <w:pPr>
        <w:jc w:val="right"/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tbl>
      <w:tblPr>
        <w:tblpPr w:leftFromText="141" w:rightFromText="141" w:vertAnchor="text" w:horzAnchor="page" w:tblpX="2563" w:tblpY="73"/>
        <w:tblW w:w="8245" w:type="dxa"/>
        <w:tblCellMar>
          <w:left w:w="70" w:type="dxa"/>
          <w:right w:w="70" w:type="dxa"/>
        </w:tblCellMar>
        <w:tblLook w:val="0000"/>
      </w:tblPr>
      <w:tblGrid>
        <w:gridCol w:w="8245"/>
      </w:tblGrid>
      <w:tr w:rsidR="00C64B04" w:rsidTr="00E15CF5">
        <w:trPr>
          <w:trHeight w:val="566"/>
        </w:trPr>
        <w:tc>
          <w:tcPr>
            <w:tcW w:w="8245" w:type="dxa"/>
          </w:tcPr>
          <w:p w:rsidR="00C64B04" w:rsidRDefault="00A44F5A" w:rsidP="00E15CF5">
            <w:r>
              <w:t>Calle</w:t>
            </w:r>
            <w:r w:rsidR="00E15CF5">
              <w:t xml:space="preserve">. </w:t>
            </w:r>
            <w:r>
              <w:t>Central Oriente 645,</w:t>
            </w:r>
            <w:r w:rsidR="00E15CF5">
              <w:t xml:space="preserve"> Comuna de </w:t>
            </w:r>
            <w:r>
              <w:t>La Florida</w:t>
            </w:r>
          </w:p>
          <w:p w:rsidR="00041F0A" w:rsidRDefault="00164670" w:rsidP="00E15CF5">
            <w:r>
              <w:t>Teléfono Móvil : 4-5334310</w:t>
            </w:r>
          </w:p>
          <w:p w:rsidR="00C64B04" w:rsidRDefault="00E15CF5" w:rsidP="00E15CF5">
            <w:r>
              <w:t>Correo Electrónico: luis.melillan@gmail.com</w:t>
            </w:r>
          </w:p>
          <w:p w:rsidR="00C64B04" w:rsidRDefault="00041F0A" w:rsidP="00E15CF5">
            <w:r>
              <w:t xml:space="preserve">Fecha de Nacimiento: </w:t>
            </w:r>
            <w:r w:rsidR="00E15CF5">
              <w:t>1</w:t>
            </w:r>
            <w:r>
              <w:t>7</w:t>
            </w:r>
            <w:r w:rsidR="00E15CF5">
              <w:t xml:space="preserve"> de </w:t>
            </w:r>
            <w:r>
              <w:t>Diciembre 1985</w:t>
            </w:r>
          </w:p>
          <w:p w:rsidR="00C64B04" w:rsidRPr="00041F0A" w:rsidRDefault="00041F0A" w:rsidP="00E15CF5">
            <w:r>
              <w:t>Rut:</w:t>
            </w:r>
            <w:r w:rsidRPr="00041F0A">
              <w:t xml:space="preserve"> 16</w:t>
            </w:r>
            <w:r>
              <w:rPr>
                <w:lang w:val="es-MX"/>
              </w:rPr>
              <w:t>. 981.028</w:t>
            </w:r>
            <w:r w:rsidRPr="00041F0A">
              <w:rPr>
                <w:lang w:val="es-MX"/>
              </w:rPr>
              <w:t xml:space="preserve"> -1</w:t>
            </w:r>
          </w:p>
          <w:p w:rsidR="00E15CF5" w:rsidRDefault="00E15CF5" w:rsidP="00E15CF5">
            <w:r>
              <w:t xml:space="preserve">Situación Militar: Al día </w:t>
            </w:r>
          </w:p>
          <w:p w:rsidR="00C64B04" w:rsidRDefault="00C64B04" w:rsidP="00E15CF5"/>
        </w:tc>
      </w:tr>
    </w:tbl>
    <w:p w:rsidR="00C64B04" w:rsidRDefault="00C64B04">
      <w:pPr>
        <w:jc w:val="right"/>
        <w:rPr>
          <w:color w:val="FF0000"/>
        </w:rPr>
      </w:pPr>
    </w:p>
    <w:p w:rsidR="00C64B04" w:rsidRDefault="00C64B04">
      <w:pPr>
        <w:rPr>
          <w:color w:val="000000"/>
        </w:rPr>
      </w:pPr>
    </w:p>
    <w:p w:rsidR="00C64B04" w:rsidRDefault="00C64B04">
      <w:pPr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p w:rsidR="00C64B04" w:rsidRDefault="00C64B04">
      <w:pPr>
        <w:jc w:val="right"/>
        <w:rPr>
          <w:color w:val="FF0000"/>
        </w:rPr>
      </w:pPr>
    </w:p>
    <w:p w:rsidR="00C64B04" w:rsidRDefault="00C64B04"/>
    <w:p w:rsidR="00C64B04" w:rsidRDefault="00407D49">
      <w:r w:rsidRPr="00407D49">
        <w:rPr>
          <w:noProof/>
          <w:color w:val="FF0000"/>
          <w:sz w:val="20"/>
        </w:rPr>
        <w:pict>
          <v:rect id="_x0000_s1031" style="position:absolute;margin-left:-.2pt;margin-top:5.45pt;width:2in;height:9pt;z-index:-3;mso-wrap-edited:f" wrapcoords="-112 0 -112 21600 21712 21600 21712 0 -112 0" stroked="f" strokecolor="#9cf">
            <v:fill color2="#9cf" angle="-90" focus="100%" type="gradient"/>
          </v:rect>
        </w:pict>
      </w:r>
      <w:r w:rsidR="009F5F11">
        <w:t xml:space="preserve">Antecedentes Académicos </w:t>
      </w:r>
      <w:r w:rsidR="00164670">
        <w:t xml:space="preserve">Educación </w:t>
      </w:r>
      <w:r w:rsidR="00164670">
        <w:rPr>
          <w:noProof/>
        </w:rPr>
        <w:t>Media</w:t>
      </w:r>
    </w:p>
    <w:p w:rsidR="00C64B04" w:rsidRDefault="00C64B04"/>
    <w:p w:rsidR="00C64B04" w:rsidRDefault="00C64B04">
      <w:pPr>
        <w:numPr>
          <w:ilvl w:val="0"/>
          <w:numId w:val="4"/>
        </w:numPr>
        <w:rPr>
          <w:sz w:val="20"/>
        </w:rPr>
      </w:pPr>
      <w:r>
        <w:rPr>
          <w:sz w:val="20"/>
        </w:rPr>
        <w:t>[</w:t>
      </w:r>
      <w:r w:rsidR="00041F0A">
        <w:rPr>
          <w:sz w:val="20"/>
        </w:rPr>
        <w:t>2001-2003] [Enseñanza Media</w:t>
      </w:r>
      <w:r w:rsidR="001E2C80">
        <w:rPr>
          <w:sz w:val="20"/>
        </w:rPr>
        <w:t xml:space="preserve"> ] [Liceo Comercial Guillermo González Heinrich ] [Comuna de Ñuñoa </w:t>
      </w:r>
      <w:r>
        <w:rPr>
          <w:sz w:val="20"/>
        </w:rPr>
        <w:t>]</w:t>
      </w:r>
    </w:p>
    <w:p w:rsidR="00041F0A" w:rsidRDefault="00041F0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[2004-2005] [Enseñanza Media]</w:t>
      </w:r>
      <w:r w:rsidR="00260AE4">
        <w:rPr>
          <w:sz w:val="20"/>
        </w:rPr>
        <w:t xml:space="preserve"> </w:t>
      </w:r>
      <w:r>
        <w:rPr>
          <w:sz w:val="20"/>
        </w:rPr>
        <w:t xml:space="preserve">[Liceo Particular </w:t>
      </w:r>
      <w:proofErr w:type="spellStart"/>
      <w:r>
        <w:rPr>
          <w:sz w:val="20"/>
        </w:rPr>
        <w:t>Sochide</w:t>
      </w:r>
      <w:proofErr w:type="spellEnd"/>
      <w:r>
        <w:rPr>
          <w:sz w:val="20"/>
        </w:rPr>
        <w:t xml:space="preserve"> ]</w:t>
      </w:r>
      <w:r w:rsidR="00260AE4">
        <w:rPr>
          <w:sz w:val="20"/>
        </w:rPr>
        <w:t>[Comuna de Iquique]</w:t>
      </w:r>
    </w:p>
    <w:p w:rsidR="00C64B04" w:rsidRDefault="00C64B04">
      <w:pPr>
        <w:rPr>
          <w:sz w:val="20"/>
        </w:rPr>
      </w:pPr>
    </w:p>
    <w:p w:rsidR="00C64B04" w:rsidRDefault="00C64B04" w:rsidP="001E2C80">
      <w:pPr>
        <w:ind w:left="720"/>
        <w:rPr>
          <w:sz w:val="20"/>
        </w:rPr>
      </w:pPr>
    </w:p>
    <w:p w:rsidR="00C64B04" w:rsidRDefault="00C64B04" w:rsidP="00260AE4"/>
    <w:p w:rsidR="00C64B04" w:rsidRDefault="00407D49">
      <w:r w:rsidRPr="00407D49">
        <w:rPr>
          <w:noProof/>
          <w:color w:val="FF0000"/>
          <w:sz w:val="20"/>
        </w:rPr>
        <w:pict>
          <v:rect id="_x0000_s1032" style="position:absolute;margin-left:1.1pt;margin-top:4.95pt;width:2in;height:9pt;z-index:-2;mso-wrap-edited:f" wrapcoords="-112 0 -112 21600 21712 21600 21712 0 -112 0" stroked="f" strokecolor="#9cf">
            <v:fill color2="#9cf" angle="-90" focus="100%" type="gradient"/>
          </v:rect>
        </w:pict>
      </w:r>
      <w:r w:rsidR="00C64B04">
        <w:t>Experiencia laboral</w:t>
      </w:r>
    </w:p>
    <w:p w:rsidR="00C64B04" w:rsidRDefault="00C64B04">
      <w:pPr>
        <w:rPr>
          <w:sz w:val="20"/>
        </w:rPr>
      </w:pPr>
    </w:p>
    <w:p w:rsidR="00DF32DF" w:rsidRPr="002A334B" w:rsidRDefault="00260AE4">
      <w:pPr>
        <w:numPr>
          <w:ilvl w:val="0"/>
          <w:numId w:val="4"/>
        </w:numPr>
      </w:pPr>
      <w:r>
        <w:rPr>
          <w:sz w:val="20"/>
        </w:rPr>
        <w:t>[2004 - 2006</w:t>
      </w:r>
      <w:r w:rsidR="00C64B04">
        <w:rPr>
          <w:sz w:val="20"/>
        </w:rPr>
        <w:t>] [</w:t>
      </w:r>
      <w:r>
        <w:rPr>
          <w:sz w:val="20"/>
        </w:rPr>
        <w:t>Soldado Profesional</w:t>
      </w:r>
      <w:r w:rsidR="00547F9D">
        <w:rPr>
          <w:sz w:val="20"/>
        </w:rPr>
        <w:t>, Manejo de Tanques, Camiones, y camiones Aljibes</w:t>
      </w:r>
      <w:r w:rsidR="005B262F">
        <w:rPr>
          <w:sz w:val="20"/>
        </w:rPr>
        <w:t xml:space="preserve">]                        </w:t>
      </w:r>
      <w:r>
        <w:rPr>
          <w:sz w:val="20"/>
        </w:rPr>
        <w:t>[ Ejercito de Chile</w:t>
      </w:r>
      <w:r w:rsidR="00C64B04">
        <w:rPr>
          <w:sz w:val="20"/>
        </w:rPr>
        <w:t>]</w:t>
      </w:r>
    </w:p>
    <w:p w:rsidR="002A334B" w:rsidRPr="00DF32DF" w:rsidRDefault="00260AE4" w:rsidP="002A334B">
      <w:pPr>
        <w:numPr>
          <w:ilvl w:val="0"/>
          <w:numId w:val="4"/>
        </w:numPr>
      </w:pPr>
      <w:r>
        <w:rPr>
          <w:sz w:val="20"/>
        </w:rPr>
        <w:t>[2006 - 2007</w:t>
      </w:r>
      <w:r w:rsidR="002A334B">
        <w:rPr>
          <w:sz w:val="20"/>
        </w:rPr>
        <w:t>] [</w:t>
      </w:r>
      <w:r>
        <w:rPr>
          <w:sz w:val="20"/>
        </w:rPr>
        <w:t>Técnico  en Maquina Fotocopiadora</w:t>
      </w:r>
      <w:r w:rsidR="002A334B">
        <w:rPr>
          <w:sz w:val="20"/>
        </w:rPr>
        <w:t>][</w:t>
      </w:r>
      <w:r>
        <w:rPr>
          <w:sz w:val="20"/>
        </w:rPr>
        <w:t xml:space="preserve">D’ </w:t>
      </w:r>
      <w:proofErr w:type="spellStart"/>
      <w:r>
        <w:rPr>
          <w:sz w:val="20"/>
        </w:rPr>
        <w:t>blasshke</w:t>
      </w:r>
      <w:proofErr w:type="spellEnd"/>
      <w:r>
        <w:rPr>
          <w:sz w:val="20"/>
        </w:rPr>
        <w:t xml:space="preserve"> Ltda.</w:t>
      </w:r>
      <w:r w:rsidR="002A334B">
        <w:rPr>
          <w:sz w:val="20"/>
        </w:rPr>
        <w:t>]</w:t>
      </w:r>
    </w:p>
    <w:p w:rsidR="00DF32DF" w:rsidRPr="00260AE4" w:rsidRDefault="00260AE4" w:rsidP="00DF32DF">
      <w:pPr>
        <w:numPr>
          <w:ilvl w:val="0"/>
          <w:numId w:val="4"/>
        </w:numPr>
      </w:pPr>
      <w:r>
        <w:rPr>
          <w:sz w:val="20"/>
        </w:rPr>
        <w:t>[2007 - 2010</w:t>
      </w:r>
      <w:r w:rsidR="00C64B04">
        <w:rPr>
          <w:sz w:val="20"/>
        </w:rPr>
        <w:t>]</w:t>
      </w:r>
      <w:r w:rsidR="00DF32DF" w:rsidRPr="00DF32DF">
        <w:rPr>
          <w:sz w:val="20"/>
        </w:rPr>
        <w:t xml:space="preserve"> </w:t>
      </w:r>
      <w:r w:rsidR="00DF32DF">
        <w:rPr>
          <w:sz w:val="20"/>
        </w:rPr>
        <w:t>[</w:t>
      </w:r>
      <w:r>
        <w:rPr>
          <w:sz w:val="20"/>
        </w:rPr>
        <w:t>Operario de Producción</w:t>
      </w:r>
      <w:r w:rsidR="00DF32DF">
        <w:rPr>
          <w:sz w:val="20"/>
        </w:rPr>
        <w:t>][</w:t>
      </w:r>
      <w:r>
        <w:rPr>
          <w:sz w:val="20"/>
        </w:rPr>
        <w:t xml:space="preserve">Andina Coca Cola </w:t>
      </w:r>
      <w:r w:rsidR="00DF32DF">
        <w:rPr>
          <w:sz w:val="20"/>
        </w:rPr>
        <w:t>]</w:t>
      </w:r>
    </w:p>
    <w:p w:rsidR="00260AE4" w:rsidRPr="00547F9D" w:rsidRDefault="00260AE4" w:rsidP="00DF32DF">
      <w:pPr>
        <w:numPr>
          <w:ilvl w:val="0"/>
          <w:numId w:val="4"/>
        </w:numPr>
      </w:pPr>
      <w:r>
        <w:rPr>
          <w:sz w:val="20"/>
        </w:rPr>
        <w:t xml:space="preserve">[2010 - 2014] [Ayudante de Producción </w:t>
      </w:r>
      <w:proofErr w:type="spellStart"/>
      <w:r>
        <w:rPr>
          <w:sz w:val="20"/>
        </w:rPr>
        <w:t>Tubero</w:t>
      </w:r>
      <w:proofErr w:type="spellEnd"/>
      <w:r>
        <w:rPr>
          <w:sz w:val="20"/>
        </w:rPr>
        <w:t>] [</w:t>
      </w:r>
      <w:proofErr w:type="spellStart"/>
      <w:r>
        <w:rPr>
          <w:sz w:val="20"/>
        </w:rPr>
        <w:t>Nexans</w:t>
      </w:r>
      <w:proofErr w:type="spellEnd"/>
      <w:r>
        <w:rPr>
          <w:sz w:val="20"/>
        </w:rPr>
        <w:t xml:space="preserve"> Chile]</w:t>
      </w:r>
    </w:p>
    <w:p w:rsidR="00547F9D" w:rsidRPr="00DF32DF" w:rsidRDefault="00547F9D" w:rsidP="00DF32DF">
      <w:pPr>
        <w:numPr>
          <w:ilvl w:val="0"/>
          <w:numId w:val="4"/>
        </w:numPr>
      </w:pPr>
      <w:r>
        <w:rPr>
          <w:sz w:val="20"/>
        </w:rPr>
        <w:t>[2014- Actualmente] Chofer Camión Capachero [</w:t>
      </w:r>
      <w:proofErr w:type="spellStart"/>
      <w:r>
        <w:rPr>
          <w:sz w:val="20"/>
        </w:rPr>
        <w:t>Chilectra</w:t>
      </w:r>
      <w:proofErr w:type="spellEnd"/>
      <w:r>
        <w:rPr>
          <w:sz w:val="20"/>
        </w:rPr>
        <w:t>]</w:t>
      </w:r>
    </w:p>
    <w:p w:rsidR="00C64B04" w:rsidRDefault="00C64B04" w:rsidP="002A334B">
      <w:pPr>
        <w:ind w:left="720"/>
      </w:pPr>
    </w:p>
    <w:p w:rsidR="00C64B04" w:rsidRDefault="00C64B04"/>
    <w:p w:rsidR="00C64B04" w:rsidRDefault="00407D49">
      <w:r w:rsidRPr="00407D49">
        <w:rPr>
          <w:noProof/>
          <w:color w:val="FF0000"/>
          <w:sz w:val="20"/>
        </w:rPr>
        <w:pict>
          <v:rect id="_x0000_s1033" style="position:absolute;margin-left:1.1pt;margin-top:4.7pt;width:2in;height:9pt;z-index:-1;mso-wrap-edited:f" wrapcoords="-112 0 -112 21600 21712 21600 21712 0 -112 0" stroked="f" strokecolor="#9cf">
            <v:fill color2="#9cf" angle="-90" focus="100%" type="gradient"/>
          </v:rect>
        </w:pict>
      </w:r>
      <w:r w:rsidR="001E2C80">
        <w:t>Capacitaciones</w:t>
      </w:r>
    </w:p>
    <w:p w:rsidR="00C64B04" w:rsidRDefault="00C64B04"/>
    <w:p w:rsidR="00C64B04" w:rsidRDefault="00E6538A" w:rsidP="008621DD">
      <w:pPr>
        <w:numPr>
          <w:ilvl w:val="0"/>
          <w:numId w:val="4"/>
        </w:numPr>
      </w:pPr>
      <w:r>
        <w:rPr>
          <w:sz w:val="20"/>
        </w:rPr>
        <w:t xml:space="preserve">[Curso: </w:t>
      </w:r>
      <w:r w:rsidR="00010B80">
        <w:rPr>
          <w:sz w:val="20"/>
        </w:rPr>
        <w:t>Inventario I</w:t>
      </w:r>
      <w:r w:rsidR="00C64B04" w:rsidRPr="008621DD">
        <w:rPr>
          <w:sz w:val="20"/>
        </w:rPr>
        <w:t>]</w:t>
      </w:r>
      <w:r w:rsidR="00C64B04">
        <w:t xml:space="preserve"> </w:t>
      </w:r>
    </w:p>
    <w:p w:rsidR="008621DD" w:rsidRPr="008621DD" w:rsidRDefault="008621DD">
      <w:pPr>
        <w:numPr>
          <w:ilvl w:val="0"/>
          <w:numId w:val="4"/>
        </w:numPr>
      </w:pPr>
      <w:r>
        <w:rPr>
          <w:sz w:val="20"/>
        </w:rPr>
        <w:t xml:space="preserve">[Curso: </w:t>
      </w:r>
      <w:r w:rsidR="00010B80">
        <w:rPr>
          <w:sz w:val="20"/>
        </w:rPr>
        <w:t>Lectura de Pie de Metro y Micrómetro</w:t>
      </w:r>
      <w:r>
        <w:rPr>
          <w:sz w:val="20"/>
        </w:rPr>
        <w:t xml:space="preserve"> ] </w:t>
      </w:r>
    </w:p>
    <w:p w:rsidR="008621DD" w:rsidRPr="008621DD" w:rsidRDefault="008621DD">
      <w:pPr>
        <w:numPr>
          <w:ilvl w:val="0"/>
          <w:numId w:val="4"/>
        </w:numPr>
      </w:pPr>
      <w:r>
        <w:rPr>
          <w:sz w:val="20"/>
        </w:rPr>
        <w:t xml:space="preserve">[Curso: Excel Básico] </w:t>
      </w:r>
    </w:p>
    <w:p w:rsidR="008621DD" w:rsidRPr="00010B80" w:rsidRDefault="008621DD" w:rsidP="00010B80">
      <w:pPr>
        <w:numPr>
          <w:ilvl w:val="0"/>
          <w:numId w:val="4"/>
        </w:numPr>
      </w:pPr>
      <w:r>
        <w:rPr>
          <w:sz w:val="20"/>
        </w:rPr>
        <w:t>[Curso:</w:t>
      </w:r>
      <w:r w:rsidR="00010B80">
        <w:rPr>
          <w:sz w:val="20"/>
        </w:rPr>
        <w:t xml:space="preserve"> Primero de Auxilio</w:t>
      </w:r>
      <w:r w:rsidRPr="00010B80">
        <w:rPr>
          <w:sz w:val="20"/>
        </w:rPr>
        <w:t xml:space="preserve">] </w:t>
      </w:r>
    </w:p>
    <w:p w:rsidR="00010B80" w:rsidRPr="008621DD" w:rsidRDefault="00010B80" w:rsidP="00010B80">
      <w:pPr>
        <w:numPr>
          <w:ilvl w:val="0"/>
          <w:numId w:val="4"/>
        </w:numPr>
      </w:pPr>
      <w:r>
        <w:rPr>
          <w:sz w:val="20"/>
        </w:rPr>
        <w:t>[Curso: Licencia de Conducir Clase B, A2 y A4)</w:t>
      </w:r>
    </w:p>
    <w:p w:rsidR="008621DD" w:rsidRDefault="008621DD" w:rsidP="009F5F11">
      <w:pPr>
        <w:ind w:left="720"/>
      </w:pPr>
    </w:p>
    <w:sectPr w:rsidR="008621DD" w:rsidSect="00F55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5D1"/>
    <w:multiLevelType w:val="hybridMultilevel"/>
    <w:tmpl w:val="7CA8B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B1502"/>
    <w:multiLevelType w:val="hybridMultilevel"/>
    <w:tmpl w:val="55644906"/>
    <w:lvl w:ilvl="0" w:tplc="EB4C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2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C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2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E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45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EF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ED1"/>
    <w:multiLevelType w:val="multilevel"/>
    <w:tmpl w:val="D330815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EB7E39"/>
    <w:multiLevelType w:val="hybridMultilevel"/>
    <w:tmpl w:val="57BE6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CF5"/>
    <w:rsid w:val="00010B80"/>
    <w:rsid w:val="00041F0A"/>
    <w:rsid w:val="0007358C"/>
    <w:rsid w:val="00077A18"/>
    <w:rsid w:val="00164670"/>
    <w:rsid w:val="00170F64"/>
    <w:rsid w:val="00174C14"/>
    <w:rsid w:val="001A36EA"/>
    <w:rsid w:val="001A3C23"/>
    <w:rsid w:val="001E2C80"/>
    <w:rsid w:val="001E2D3E"/>
    <w:rsid w:val="00260AE4"/>
    <w:rsid w:val="002A334B"/>
    <w:rsid w:val="002C4B62"/>
    <w:rsid w:val="00321167"/>
    <w:rsid w:val="003A09F7"/>
    <w:rsid w:val="00407D49"/>
    <w:rsid w:val="00442AA6"/>
    <w:rsid w:val="00467797"/>
    <w:rsid w:val="004F5891"/>
    <w:rsid w:val="00511B4E"/>
    <w:rsid w:val="00547F9D"/>
    <w:rsid w:val="005B262F"/>
    <w:rsid w:val="005F3F62"/>
    <w:rsid w:val="00690325"/>
    <w:rsid w:val="006B2CDA"/>
    <w:rsid w:val="006E2C32"/>
    <w:rsid w:val="007B366F"/>
    <w:rsid w:val="008621DD"/>
    <w:rsid w:val="009B6364"/>
    <w:rsid w:val="009C54EC"/>
    <w:rsid w:val="009F5F11"/>
    <w:rsid w:val="00A1704A"/>
    <w:rsid w:val="00A204FD"/>
    <w:rsid w:val="00A44F5A"/>
    <w:rsid w:val="00A81311"/>
    <w:rsid w:val="00AE00A0"/>
    <w:rsid w:val="00B50A13"/>
    <w:rsid w:val="00BF426C"/>
    <w:rsid w:val="00C40CF0"/>
    <w:rsid w:val="00C64B04"/>
    <w:rsid w:val="00CB0C31"/>
    <w:rsid w:val="00CF3F1A"/>
    <w:rsid w:val="00D66D6E"/>
    <w:rsid w:val="00D934CF"/>
    <w:rsid w:val="00DA62E4"/>
    <w:rsid w:val="00DF32DF"/>
    <w:rsid w:val="00E15CF5"/>
    <w:rsid w:val="00E6538A"/>
    <w:rsid w:val="00EA01CC"/>
    <w:rsid w:val="00EE5B08"/>
    <w:rsid w:val="00EF0CC1"/>
    <w:rsid w:val="00F067F2"/>
    <w:rsid w:val="00F5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7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55A70"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55A70"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rsid w:val="00F55A70"/>
    <w:pPr>
      <w:keepNext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F55A70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F55A70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semiHidden/>
    <w:rsid w:val="00F55A70"/>
    <w:rPr>
      <w:sz w:val="36"/>
    </w:rPr>
  </w:style>
  <w:style w:type="paragraph" w:styleId="Textonotaalfinal">
    <w:name w:val="endnote text"/>
    <w:basedOn w:val="Normal"/>
    <w:semiHidden/>
    <w:rsid w:val="00F55A70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F55A7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C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elillan\Mis%20documentos\Downloads\TS03000573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540788D-CCA3-4100-8F2E-7BF51FDE7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TS030005737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[Escriba aquí la dirección]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[Escriba aquí la dirección]</dc:title>
  <dc:creator>lmelillan</dc:creator>
  <cp:lastModifiedBy>lsanchez</cp:lastModifiedBy>
  <cp:revision>2</cp:revision>
  <cp:lastPrinted>2014-01-06T22:07:00Z</cp:lastPrinted>
  <dcterms:created xsi:type="dcterms:W3CDTF">2015-11-09T21:23:00Z</dcterms:created>
  <dcterms:modified xsi:type="dcterms:W3CDTF">2015-11-09T21:23:00Z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TC300057379990</vt:lpwstr>
  </property>
</Properties>
</file>